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5835" w14:textId="77777777" w:rsidR="006D53AB" w:rsidRPr="006D53AB" w:rsidRDefault="005A7D00" w:rsidP="006D53AB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115EA">
        <w:rPr>
          <w:rFonts w:ascii="Century Gothic" w:hAnsi="Century Gothic"/>
          <w:sz w:val="24"/>
          <w:szCs w:val="24"/>
        </w:rPr>
        <w:t xml:space="preserve"> </w:t>
      </w:r>
    </w:p>
    <w:p w14:paraId="6AF7C0D8" w14:textId="77777777" w:rsidR="006D53AB" w:rsidRDefault="006D53AB" w:rsidP="006D53AB">
      <w:pPr>
        <w:spacing w:before="100" w:beforeAutospacing="1" w:after="100" w:afterAutospacing="1" w:line="240" w:lineRule="auto"/>
        <w:rPr>
          <w:rFonts w:ascii="CenturyGothic" w:eastAsia="Times New Roman" w:hAnsi="CenturyGothic" w:cs="Times New Roman"/>
          <w:b/>
          <w:bCs/>
          <w:sz w:val="28"/>
          <w:szCs w:val="28"/>
          <w:lang w:eastAsia="da-DK"/>
        </w:rPr>
      </w:pPr>
    </w:p>
    <w:p w14:paraId="3DAE0545" w14:textId="77777777" w:rsidR="006D53AB" w:rsidRPr="006626CE" w:rsidRDefault="006D53AB" w:rsidP="006D53A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da-DK"/>
        </w:rPr>
      </w:pPr>
    </w:p>
    <w:p w14:paraId="580D09FF" w14:textId="77777777" w:rsidR="005F74EE" w:rsidRDefault="002E416B" w:rsidP="002E41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6626CE">
        <w:rPr>
          <w:rFonts w:cstheme="minorHAnsi"/>
          <w:sz w:val="32"/>
          <w:szCs w:val="32"/>
        </w:rPr>
        <w:t>Seksualvejlederforeningen i Danmark</w:t>
      </w:r>
    </w:p>
    <w:p w14:paraId="074564FD" w14:textId="77777777" w:rsidR="005F74EE" w:rsidRDefault="005F74EE" w:rsidP="002E41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Å</w:t>
      </w:r>
      <w:r w:rsidR="008005A5" w:rsidRPr="006626CE">
        <w:rPr>
          <w:rFonts w:cstheme="minorHAnsi"/>
          <w:sz w:val="28"/>
          <w:szCs w:val="28"/>
        </w:rPr>
        <w:t>rsmøde</w:t>
      </w:r>
      <w:r>
        <w:rPr>
          <w:rFonts w:cstheme="minorHAnsi"/>
          <w:sz w:val="28"/>
          <w:szCs w:val="28"/>
        </w:rPr>
        <w:t xml:space="preserve"> d. 2. maj 2024 </w:t>
      </w:r>
    </w:p>
    <w:p w14:paraId="0C40003A" w14:textId="77777777" w:rsidR="002E416B" w:rsidRPr="005F74EE" w:rsidRDefault="005F74EE" w:rsidP="002E41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>klokken 10.00-11.30</w:t>
      </w:r>
    </w:p>
    <w:p w14:paraId="0E555B09" w14:textId="77777777" w:rsidR="002E416B" w:rsidRPr="006626CE" w:rsidRDefault="002E416B" w:rsidP="002E41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7B9210F4" w14:textId="77777777" w:rsidR="00F34BA0" w:rsidRPr="006626CE" w:rsidRDefault="002E416B" w:rsidP="002E416B">
      <w:pPr>
        <w:spacing w:line="240" w:lineRule="auto"/>
        <w:jc w:val="center"/>
        <w:rPr>
          <w:rFonts w:cstheme="minorHAnsi"/>
          <w:sz w:val="24"/>
          <w:szCs w:val="24"/>
        </w:rPr>
      </w:pPr>
      <w:r w:rsidRPr="006626CE">
        <w:rPr>
          <w:rFonts w:cstheme="minorHAnsi"/>
          <w:sz w:val="24"/>
          <w:szCs w:val="24"/>
        </w:rPr>
        <w:t xml:space="preserve">Hotel </w:t>
      </w:r>
      <w:proofErr w:type="spellStart"/>
      <w:r w:rsidRPr="006626CE">
        <w:rPr>
          <w:rFonts w:cstheme="minorHAnsi"/>
          <w:sz w:val="24"/>
          <w:szCs w:val="24"/>
        </w:rPr>
        <w:t>Comwell</w:t>
      </w:r>
      <w:proofErr w:type="spellEnd"/>
      <w:r w:rsidRPr="006626CE">
        <w:rPr>
          <w:rFonts w:cstheme="minorHAnsi"/>
          <w:sz w:val="24"/>
          <w:szCs w:val="24"/>
        </w:rPr>
        <w:t>, Middelfart</w:t>
      </w:r>
    </w:p>
    <w:p w14:paraId="2DA152AF" w14:textId="77777777" w:rsidR="002E416B" w:rsidRPr="006626CE" w:rsidRDefault="002E416B" w:rsidP="002E416B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0EDC8BC" w14:textId="77777777" w:rsidR="002E416B" w:rsidRPr="006626CE" w:rsidRDefault="001B571E" w:rsidP="002E416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2E416B" w:rsidRPr="006626CE">
        <w:rPr>
          <w:rFonts w:cstheme="minorHAnsi"/>
          <w:b/>
          <w:sz w:val="24"/>
          <w:szCs w:val="24"/>
        </w:rPr>
        <w:t>agsorden:</w:t>
      </w:r>
    </w:p>
    <w:p w14:paraId="5D3AA0DF" w14:textId="77777777" w:rsidR="002E416B" w:rsidRDefault="002E416B" w:rsidP="002E416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626CE">
        <w:rPr>
          <w:rFonts w:cstheme="minorHAnsi"/>
          <w:sz w:val="24"/>
          <w:szCs w:val="24"/>
        </w:rPr>
        <w:t>1. Velkomst.</w:t>
      </w:r>
    </w:p>
    <w:p w14:paraId="2D3A7D47" w14:textId="77777777" w:rsidR="000312A0" w:rsidRPr="006626CE" w:rsidRDefault="000312A0" w:rsidP="002E416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37E4E6B5" w14:textId="77777777" w:rsidR="002E416B" w:rsidRDefault="002E416B" w:rsidP="002E416B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6626CE">
        <w:rPr>
          <w:rFonts w:cstheme="minorHAnsi"/>
          <w:sz w:val="24"/>
          <w:szCs w:val="24"/>
        </w:rPr>
        <w:t xml:space="preserve">2. Valg af dirigent – </w:t>
      </w:r>
      <w:r w:rsidRPr="006626CE">
        <w:rPr>
          <w:rFonts w:cstheme="minorHAnsi"/>
          <w:sz w:val="20"/>
          <w:szCs w:val="20"/>
        </w:rPr>
        <w:t>Karin Bjerregaard fra netværk Nord</w:t>
      </w:r>
    </w:p>
    <w:p w14:paraId="63738664" w14:textId="77777777" w:rsidR="000312A0" w:rsidRPr="006626CE" w:rsidRDefault="000312A0" w:rsidP="002E416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61F7A5F5" w14:textId="77777777" w:rsidR="002E416B" w:rsidRDefault="002E416B" w:rsidP="002E416B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6626CE">
        <w:rPr>
          <w:rFonts w:cstheme="minorHAnsi"/>
          <w:sz w:val="24"/>
          <w:szCs w:val="24"/>
        </w:rPr>
        <w:t xml:space="preserve">3. Bestyrelsens beretning – </w:t>
      </w:r>
      <w:proofErr w:type="spellStart"/>
      <w:r w:rsidRPr="006626CE">
        <w:rPr>
          <w:rFonts w:cstheme="minorHAnsi"/>
          <w:sz w:val="20"/>
          <w:szCs w:val="20"/>
        </w:rPr>
        <w:t>Forperson</w:t>
      </w:r>
      <w:proofErr w:type="spellEnd"/>
      <w:r w:rsidRPr="006626CE">
        <w:rPr>
          <w:rFonts w:cstheme="minorHAnsi"/>
          <w:sz w:val="20"/>
          <w:szCs w:val="20"/>
        </w:rPr>
        <w:t xml:space="preserve"> Mai</w:t>
      </w:r>
    </w:p>
    <w:p w14:paraId="74A69CF7" w14:textId="77777777" w:rsidR="00E4027C" w:rsidRDefault="00E4027C" w:rsidP="00E4027C">
      <w:pPr>
        <w:pStyle w:val="Overskrift2"/>
        <w:rPr>
          <w:color w:val="FF0000"/>
        </w:rPr>
      </w:pPr>
      <w:r w:rsidRPr="000312A0">
        <w:rPr>
          <w:color w:val="FF0000"/>
        </w:rPr>
        <w:t>Ingen kommentar fra deltagerne ved årsmødet</w:t>
      </w:r>
    </w:p>
    <w:p w14:paraId="36E09E53" w14:textId="77777777" w:rsidR="000312A0" w:rsidRPr="000312A0" w:rsidRDefault="000312A0" w:rsidP="000312A0"/>
    <w:p w14:paraId="6226B3E3" w14:textId="77777777" w:rsidR="002E416B" w:rsidRDefault="002E416B" w:rsidP="002E416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626CE">
        <w:rPr>
          <w:rFonts w:cstheme="minorHAnsi"/>
          <w:sz w:val="24"/>
          <w:szCs w:val="24"/>
        </w:rPr>
        <w:t>4. Vedtagelse af beretningen.</w:t>
      </w:r>
    </w:p>
    <w:p w14:paraId="01CFEE39" w14:textId="77777777" w:rsidR="00E4027C" w:rsidRDefault="00E4027C" w:rsidP="00E4027C">
      <w:pPr>
        <w:pStyle w:val="Overskrift1"/>
        <w:rPr>
          <w:color w:val="FF0000"/>
          <w:sz w:val="20"/>
          <w:szCs w:val="20"/>
        </w:rPr>
      </w:pPr>
      <w:r w:rsidRPr="000312A0">
        <w:rPr>
          <w:color w:val="FF0000"/>
          <w:sz w:val="20"/>
          <w:szCs w:val="20"/>
        </w:rPr>
        <w:t>Ingen kommentar fra deltagerne ved årsmødet</w:t>
      </w:r>
    </w:p>
    <w:p w14:paraId="20F2C39F" w14:textId="77777777" w:rsidR="000312A0" w:rsidRPr="000312A0" w:rsidRDefault="000312A0" w:rsidP="000312A0"/>
    <w:p w14:paraId="1C47661C" w14:textId="77777777" w:rsidR="002E416B" w:rsidRDefault="002E416B" w:rsidP="002E416B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6626CE">
        <w:rPr>
          <w:rFonts w:cstheme="minorHAnsi"/>
          <w:sz w:val="24"/>
          <w:szCs w:val="24"/>
        </w:rPr>
        <w:t xml:space="preserve">5. Fremlæggelse af det reviderede regnskab v/ kassereren – </w:t>
      </w:r>
      <w:r w:rsidRPr="006626CE">
        <w:rPr>
          <w:rFonts w:cstheme="minorHAnsi"/>
          <w:sz w:val="20"/>
          <w:szCs w:val="20"/>
        </w:rPr>
        <w:t>Heidi Jensen fra Netværk Sjælland</w:t>
      </w:r>
    </w:p>
    <w:p w14:paraId="7A250541" w14:textId="77777777" w:rsidR="000312A0" w:rsidRDefault="00E4027C" w:rsidP="00E4027C">
      <w:pPr>
        <w:pStyle w:val="Brdtekst"/>
        <w:rPr>
          <w:color w:val="FF0000"/>
        </w:rPr>
      </w:pPr>
      <w:r w:rsidRPr="000312A0">
        <w:rPr>
          <w:color w:val="FF0000"/>
        </w:rPr>
        <w:t xml:space="preserve">Ide fra deltager: </w:t>
      </w:r>
    </w:p>
    <w:p w14:paraId="79477A95" w14:textId="77777777" w:rsidR="00E4027C" w:rsidRDefault="00E4027C" w:rsidP="00E4027C">
      <w:pPr>
        <w:pStyle w:val="Brdtekst"/>
        <w:rPr>
          <w:color w:val="FF0000"/>
        </w:rPr>
      </w:pPr>
      <w:r w:rsidRPr="000312A0">
        <w:rPr>
          <w:color w:val="FF0000"/>
        </w:rPr>
        <w:t xml:space="preserve">At der </w:t>
      </w:r>
      <w:r w:rsidR="000312A0">
        <w:rPr>
          <w:color w:val="FF0000"/>
        </w:rPr>
        <w:t xml:space="preserve">fremadrettet </w:t>
      </w:r>
      <w:r w:rsidRPr="000312A0">
        <w:rPr>
          <w:color w:val="FF0000"/>
        </w:rPr>
        <w:t>kommer en kolonne</w:t>
      </w:r>
      <w:r w:rsidR="000312A0">
        <w:rPr>
          <w:color w:val="FF0000"/>
        </w:rPr>
        <w:t xml:space="preserve"> på skemaet over økonomien</w:t>
      </w:r>
      <w:r w:rsidRPr="000312A0">
        <w:rPr>
          <w:color w:val="FF0000"/>
        </w:rPr>
        <w:t xml:space="preserve"> </w:t>
      </w:r>
      <w:r w:rsidR="000312A0">
        <w:rPr>
          <w:color w:val="FF0000"/>
        </w:rPr>
        <w:t>med d</w:t>
      </w:r>
      <w:r w:rsidRPr="000312A0">
        <w:rPr>
          <w:color w:val="FF0000"/>
        </w:rPr>
        <w:t>et estimeret regnskab</w:t>
      </w:r>
      <w:r w:rsidR="000312A0">
        <w:rPr>
          <w:color w:val="FF0000"/>
        </w:rPr>
        <w:t xml:space="preserve"> for det indeværende år, så der er noget at </w:t>
      </w:r>
      <w:r w:rsidRPr="000312A0">
        <w:rPr>
          <w:color w:val="FF0000"/>
        </w:rPr>
        <w:t>holde tallene op i mod.</w:t>
      </w:r>
    </w:p>
    <w:p w14:paraId="46369C97" w14:textId="77777777" w:rsidR="000312A0" w:rsidRPr="000312A0" w:rsidRDefault="000312A0" w:rsidP="00E4027C">
      <w:pPr>
        <w:pStyle w:val="Brdtekst"/>
        <w:rPr>
          <w:color w:val="FF0000"/>
        </w:rPr>
      </w:pPr>
    </w:p>
    <w:p w14:paraId="38222D70" w14:textId="77777777" w:rsidR="002E416B" w:rsidRDefault="002E416B" w:rsidP="002E416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626CE">
        <w:rPr>
          <w:rFonts w:cstheme="minorHAnsi"/>
          <w:sz w:val="24"/>
          <w:szCs w:val="24"/>
        </w:rPr>
        <w:t>6. Vedtagelse af regnskabet.</w:t>
      </w:r>
    </w:p>
    <w:p w14:paraId="123600B3" w14:textId="77777777" w:rsidR="008646B3" w:rsidRPr="008646B3" w:rsidRDefault="008646B3" w:rsidP="008646B3">
      <w:pPr>
        <w:pStyle w:val="Overskrift3"/>
        <w:rPr>
          <w:rFonts w:cstheme="minorHAnsi"/>
        </w:rPr>
      </w:pPr>
      <w:r w:rsidRPr="008646B3">
        <w:t>Regnskabet er godkendt</w:t>
      </w:r>
    </w:p>
    <w:p w14:paraId="3CC592CB" w14:textId="77777777" w:rsidR="000312A0" w:rsidRPr="006626CE" w:rsidRDefault="000312A0" w:rsidP="002E416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029D3F54" w14:textId="77777777" w:rsidR="002E416B" w:rsidRDefault="002E416B" w:rsidP="002E416B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6626CE">
        <w:rPr>
          <w:rFonts w:cstheme="minorHAnsi"/>
          <w:sz w:val="24"/>
          <w:szCs w:val="24"/>
        </w:rPr>
        <w:t xml:space="preserve">7. Fastsættelse af kontingentstørrelse – </w:t>
      </w:r>
      <w:r w:rsidRPr="006626CE">
        <w:rPr>
          <w:rFonts w:cstheme="minorHAnsi"/>
          <w:sz w:val="20"/>
          <w:szCs w:val="20"/>
        </w:rPr>
        <w:t>Nuværende kontingent lyder på 350 kr. om året</w:t>
      </w:r>
    </w:p>
    <w:p w14:paraId="65933B3A" w14:textId="77777777" w:rsidR="00E4027C" w:rsidRDefault="00E4027C" w:rsidP="000312A0">
      <w:pPr>
        <w:pStyle w:val="Overskrift3"/>
      </w:pPr>
      <w:r w:rsidRPr="000312A0">
        <w:t>Ingen kommentar fra deltagerne ved årsmødet</w:t>
      </w:r>
      <w:r w:rsidR="008646B3">
        <w:t xml:space="preserve">, </w:t>
      </w:r>
      <w:r w:rsidR="008646B3" w:rsidRPr="003761A9">
        <w:t>Kontingent</w:t>
      </w:r>
      <w:r w:rsidR="008646B3">
        <w:t xml:space="preserve"> </w:t>
      </w:r>
      <w:r w:rsidR="008646B3" w:rsidRPr="003761A9">
        <w:t>stø</w:t>
      </w:r>
      <w:r w:rsidR="008646B3">
        <w:t>r</w:t>
      </w:r>
      <w:r w:rsidR="008646B3" w:rsidRPr="003761A9">
        <w:t xml:space="preserve">relsen forbliver </w:t>
      </w:r>
      <w:r w:rsidR="008646B3">
        <w:t xml:space="preserve">derfor </w:t>
      </w:r>
      <w:r w:rsidR="008646B3" w:rsidRPr="003761A9">
        <w:t>uændret</w:t>
      </w:r>
      <w:r w:rsidR="008646B3">
        <w:t>.</w:t>
      </w:r>
    </w:p>
    <w:p w14:paraId="5C540560" w14:textId="77777777" w:rsidR="000312A0" w:rsidRPr="000312A0" w:rsidRDefault="000312A0" w:rsidP="000312A0"/>
    <w:p w14:paraId="1E5F1489" w14:textId="77777777" w:rsidR="002E416B" w:rsidRDefault="002E416B" w:rsidP="002E416B">
      <w:pPr>
        <w:pStyle w:val="gmail-paragraph"/>
        <w:autoSpaceDE w:val="0"/>
        <w:autoSpaceDN w:val="0"/>
        <w:adjustRightInd w:val="0"/>
        <w:spacing w:before="0" w:beforeAutospacing="0" w:after="0" w:afterAutospacing="0" w:line="360" w:lineRule="auto"/>
        <w:rPr>
          <w:rFonts w:asciiTheme="minorHAnsi" w:hAnsiTheme="minorHAnsi" w:cstheme="minorHAnsi"/>
          <w:lang w:eastAsia="en-US"/>
        </w:rPr>
      </w:pPr>
      <w:r w:rsidRPr="006626CE">
        <w:rPr>
          <w:rFonts w:asciiTheme="minorHAnsi" w:hAnsiTheme="minorHAnsi" w:cstheme="minorHAnsi"/>
          <w:lang w:eastAsia="en-US"/>
        </w:rPr>
        <w:lastRenderedPageBreak/>
        <w:t>8. Valg af revisor.</w:t>
      </w:r>
    </w:p>
    <w:p w14:paraId="40A38B62" w14:textId="77777777" w:rsidR="00E4027C" w:rsidRDefault="008646B3" w:rsidP="002E416B">
      <w:pPr>
        <w:pStyle w:val="gmail-paragraph"/>
        <w:autoSpaceDE w:val="0"/>
        <w:autoSpaceDN w:val="0"/>
        <w:adjustRightInd w:val="0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</w:pPr>
      <w:r w:rsidRPr="003761A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 xml:space="preserve">Der er ingen indvendinger i mod at Kim </w:t>
      </w:r>
      <w:proofErr w:type="spellStart"/>
      <w:r w:rsidRPr="003761A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>Steimle</w:t>
      </w:r>
      <w:proofErr w:type="spellEnd"/>
      <w:r w:rsidRPr="003761A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 xml:space="preserve"> Rasmussen er valgt af bestyrelsen</w:t>
      </w:r>
      <w:r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>,</w:t>
      </w:r>
      <w:r w:rsidRPr="003761A9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 xml:space="preserve"> som kritisk revisor</w:t>
      </w:r>
    </w:p>
    <w:p w14:paraId="5D27109B" w14:textId="77777777" w:rsidR="000312A0" w:rsidRPr="000312A0" w:rsidRDefault="000312A0" w:rsidP="002E416B">
      <w:pPr>
        <w:pStyle w:val="gmail-paragraph"/>
        <w:autoSpaceDE w:val="0"/>
        <w:autoSpaceDN w:val="0"/>
        <w:adjustRightInd w:val="0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</w:pPr>
    </w:p>
    <w:p w14:paraId="3EB4FAA0" w14:textId="77777777" w:rsidR="000D04F3" w:rsidRDefault="005427B2" w:rsidP="00BC1B3B">
      <w:pPr>
        <w:pStyle w:val="Listeafsnit"/>
        <w:spacing w:line="240" w:lineRule="auto"/>
        <w:ind w:left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9. F</w:t>
      </w:r>
      <w:r w:rsidR="002E416B" w:rsidRPr="006626CE">
        <w:rPr>
          <w:rFonts w:cstheme="minorHAnsi"/>
          <w:sz w:val="24"/>
          <w:szCs w:val="24"/>
        </w:rPr>
        <w:t>orslag fra bestyrelsen:</w:t>
      </w:r>
      <w:r w:rsidR="002E416B" w:rsidRPr="006626CE">
        <w:rPr>
          <w:rFonts w:cstheme="minorHAnsi"/>
          <w:i/>
          <w:sz w:val="24"/>
          <w:szCs w:val="24"/>
        </w:rPr>
        <w:t xml:space="preserve"> </w:t>
      </w:r>
    </w:p>
    <w:p w14:paraId="3FFFB0AE" w14:textId="77777777" w:rsidR="00E4027C" w:rsidRPr="000312A0" w:rsidRDefault="00E4027C" w:rsidP="00BC1B3B">
      <w:pPr>
        <w:pStyle w:val="Listeafsnit"/>
        <w:spacing w:line="240" w:lineRule="auto"/>
        <w:ind w:left="0"/>
        <w:rPr>
          <w:rFonts w:cstheme="minorHAnsi"/>
          <w:i/>
          <w:color w:val="FF0000"/>
          <w:sz w:val="20"/>
          <w:szCs w:val="20"/>
        </w:rPr>
      </w:pPr>
      <w:r w:rsidRPr="000312A0">
        <w:rPr>
          <w:rFonts w:cstheme="minorHAnsi"/>
          <w:i/>
          <w:color w:val="FF0000"/>
          <w:sz w:val="20"/>
          <w:szCs w:val="20"/>
        </w:rPr>
        <w:t>Ingen forslag</w:t>
      </w:r>
    </w:p>
    <w:p w14:paraId="4F29D3E8" w14:textId="77777777" w:rsidR="00BC1B3B" w:rsidRPr="00BC1B3B" w:rsidRDefault="00BC1B3B" w:rsidP="00BC1B3B">
      <w:pPr>
        <w:pStyle w:val="Listeafsnit"/>
        <w:spacing w:line="240" w:lineRule="auto"/>
        <w:ind w:left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</w:t>
      </w:r>
    </w:p>
    <w:p w14:paraId="12B35D2D" w14:textId="77777777" w:rsidR="000D04F3" w:rsidRPr="006626CE" w:rsidRDefault="000D04F3" w:rsidP="001B571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626CE">
        <w:rPr>
          <w:rFonts w:cstheme="minorHAnsi"/>
          <w:sz w:val="24"/>
          <w:szCs w:val="24"/>
        </w:rPr>
        <w:t xml:space="preserve">10. Behandling af indkomne forslag. </w:t>
      </w:r>
    </w:p>
    <w:p w14:paraId="060A3E6C" w14:textId="77777777" w:rsidR="000D04F3" w:rsidRPr="00E4027C" w:rsidRDefault="00E4027C" w:rsidP="00E4027C">
      <w:pPr>
        <w:pStyle w:val="Overskrift2"/>
        <w:spacing w:line="240" w:lineRule="auto"/>
      </w:pPr>
      <w:r w:rsidRPr="000312A0">
        <w:rPr>
          <w:color w:val="FF0000"/>
        </w:rPr>
        <w:t>Ingen forslag</w:t>
      </w:r>
    </w:p>
    <w:p w14:paraId="52097C1E" w14:textId="77777777" w:rsidR="000D04F3" w:rsidRPr="006626CE" w:rsidRDefault="000D04F3" w:rsidP="000D04F3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14:paraId="50EB5E4B" w14:textId="77777777" w:rsidR="002E416B" w:rsidRPr="006626CE" w:rsidRDefault="00901949" w:rsidP="000D04F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626CE">
        <w:rPr>
          <w:rFonts w:cstheme="minorHAnsi"/>
          <w:sz w:val="24"/>
          <w:szCs w:val="24"/>
        </w:rPr>
        <w:t>11</w:t>
      </w:r>
      <w:r w:rsidR="000D04F3" w:rsidRPr="006626CE">
        <w:rPr>
          <w:rFonts w:cstheme="minorHAnsi"/>
          <w:sz w:val="24"/>
          <w:szCs w:val="24"/>
        </w:rPr>
        <w:t>. Valg til bestyrelse.</w:t>
      </w:r>
    </w:p>
    <w:p w14:paraId="708D4374" w14:textId="77777777" w:rsidR="000312A0" w:rsidRPr="000312A0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</w:rPr>
      </w:pPr>
      <w:r w:rsidRPr="000312A0">
        <w:rPr>
          <w:rFonts w:cstheme="minorHAnsi"/>
          <w:i/>
          <w:color w:val="FF0000"/>
          <w:sz w:val="20"/>
          <w:szCs w:val="20"/>
        </w:rPr>
        <w:t>Nord bestyrelsen:</w:t>
      </w:r>
    </w:p>
    <w:p w14:paraId="76619BAB" w14:textId="77777777" w:rsidR="000312A0" w:rsidRPr="000312A0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</w:rPr>
      </w:pPr>
      <w:r w:rsidRPr="000312A0">
        <w:rPr>
          <w:rFonts w:cstheme="minorHAnsi"/>
          <w:i/>
          <w:color w:val="FF0000"/>
          <w:sz w:val="20"/>
          <w:szCs w:val="20"/>
        </w:rPr>
        <w:t>Mette Bang og Mette Jessen</w:t>
      </w:r>
    </w:p>
    <w:p w14:paraId="199DE9EE" w14:textId="77777777" w:rsidR="000312A0" w:rsidRPr="00B94048" w:rsidRDefault="008646B3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</w:rPr>
      </w:pPr>
      <w:r w:rsidRPr="00B94048">
        <w:rPr>
          <w:rFonts w:cstheme="minorHAnsi"/>
          <w:i/>
          <w:color w:val="FF0000"/>
          <w:sz w:val="20"/>
          <w:szCs w:val="20"/>
        </w:rPr>
        <w:t>S</w:t>
      </w:r>
      <w:r w:rsidR="00DB641B" w:rsidRPr="00B94048">
        <w:rPr>
          <w:rFonts w:cstheme="minorHAnsi"/>
          <w:i/>
          <w:color w:val="FF0000"/>
          <w:sz w:val="20"/>
          <w:szCs w:val="20"/>
        </w:rPr>
        <w:t>uppleant -</w:t>
      </w:r>
      <w:r w:rsidR="000312A0" w:rsidRPr="00B94048">
        <w:rPr>
          <w:rFonts w:cstheme="minorHAnsi"/>
          <w:i/>
          <w:color w:val="FF0000"/>
          <w:sz w:val="20"/>
          <w:szCs w:val="20"/>
        </w:rPr>
        <w:t xml:space="preserve"> </w:t>
      </w:r>
      <w:r w:rsidR="00DB641B" w:rsidRPr="00B94048">
        <w:rPr>
          <w:rFonts w:cstheme="minorHAnsi"/>
          <w:i/>
          <w:color w:val="FF0000"/>
          <w:sz w:val="20"/>
          <w:szCs w:val="20"/>
        </w:rPr>
        <w:t>Heidi Poulsen</w:t>
      </w:r>
    </w:p>
    <w:p w14:paraId="5A241E36" w14:textId="77777777" w:rsidR="000312A0" w:rsidRPr="00B94048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</w:rPr>
      </w:pPr>
    </w:p>
    <w:p w14:paraId="36A7D3C9" w14:textId="77777777" w:rsidR="000312A0" w:rsidRPr="000312A0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</w:rPr>
      </w:pPr>
      <w:r w:rsidRPr="000312A0">
        <w:rPr>
          <w:rFonts w:cstheme="minorHAnsi"/>
          <w:i/>
          <w:color w:val="FF0000"/>
          <w:sz w:val="20"/>
          <w:szCs w:val="20"/>
        </w:rPr>
        <w:t>Syd bestyrelsen:</w:t>
      </w:r>
    </w:p>
    <w:p w14:paraId="5F749B83" w14:textId="7D35AD76" w:rsidR="000312A0" w:rsidRPr="00B94048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</w:rPr>
      </w:pPr>
      <w:r w:rsidRPr="00B94048">
        <w:rPr>
          <w:rFonts w:cstheme="minorHAnsi"/>
          <w:i/>
          <w:color w:val="FF0000"/>
          <w:sz w:val="20"/>
          <w:szCs w:val="20"/>
        </w:rPr>
        <w:t xml:space="preserve">Randi Panduro og Anne </w:t>
      </w:r>
      <w:r w:rsidR="00B94048" w:rsidRPr="00B94048">
        <w:rPr>
          <w:rFonts w:cstheme="minorHAnsi"/>
          <w:i/>
          <w:color w:val="FF0000"/>
          <w:sz w:val="20"/>
          <w:szCs w:val="20"/>
        </w:rPr>
        <w:t>Vinther Busc</w:t>
      </w:r>
      <w:r w:rsidR="00B94048">
        <w:rPr>
          <w:rFonts w:cstheme="minorHAnsi"/>
          <w:i/>
          <w:color w:val="FF0000"/>
          <w:sz w:val="20"/>
          <w:szCs w:val="20"/>
        </w:rPr>
        <w:t>h</w:t>
      </w:r>
    </w:p>
    <w:p w14:paraId="177ED419" w14:textId="77777777" w:rsidR="000312A0" w:rsidRPr="00B94048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  <w:lang w:val="en-US"/>
        </w:rPr>
      </w:pPr>
      <w:proofErr w:type="spellStart"/>
      <w:r w:rsidRPr="00B94048">
        <w:rPr>
          <w:rFonts w:cstheme="minorHAnsi"/>
          <w:i/>
          <w:color w:val="FF0000"/>
          <w:sz w:val="20"/>
          <w:szCs w:val="20"/>
          <w:lang w:val="en-US"/>
        </w:rPr>
        <w:t>Suppleant</w:t>
      </w:r>
      <w:proofErr w:type="spellEnd"/>
      <w:r w:rsidRPr="00B94048">
        <w:rPr>
          <w:rFonts w:cstheme="minorHAnsi"/>
          <w:i/>
          <w:color w:val="FF0000"/>
          <w:sz w:val="20"/>
          <w:szCs w:val="20"/>
          <w:lang w:val="en-US"/>
        </w:rPr>
        <w:t xml:space="preserve"> – Lotte </w:t>
      </w:r>
      <w:proofErr w:type="spellStart"/>
      <w:r w:rsidRPr="00B94048">
        <w:rPr>
          <w:rFonts w:cstheme="minorHAnsi"/>
          <w:i/>
          <w:color w:val="FF0000"/>
          <w:sz w:val="20"/>
          <w:szCs w:val="20"/>
          <w:lang w:val="en-US"/>
        </w:rPr>
        <w:t>Rosenmeyer</w:t>
      </w:r>
      <w:proofErr w:type="spellEnd"/>
      <w:r w:rsidRPr="00B94048">
        <w:rPr>
          <w:rFonts w:cstheme="minorHAnsi"/>
          <w:i/>
          <w:color w:val="FF0000"/>
          <w:sz w:val="20"/>
          <w:szCs w:val="20"/>
          <w:lang w:val="en-US"/>
        </w:rPr>
        <w:t xml:space="preserve"> </w:t>
      </w:r>
    </w:p>
    <w:p w14:paraId="779B7EF2" w14:textId="77777777" w:rsidR="000312A0" w:rsidRPr="00B94048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  <w:lang w:val="en-US"/>
        </w:rPr>
      </w:pPr>
    </w:p>
    <w:p w14:paraId="23620F23" w14:textId="77777777" w:rsidR="000312A0" w:rsidRPr="000312A0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</w:rPr>
      </w:pPr>
      <w:r w:rsidRPr="000312A0">
        <w:rPr>
          <w:rFonts w:cstheme="minorHAnsi"/>
          <w:i/>
          <w:color w:val="FF0000"/>
          <w:sz w:val="20"/>
          <w:szCs w:val="20"/>
        </w:rPr>
        <w:t>Fyn bestyrelsen:</w:t>
      </w:r>
    </w:p>
    <w:p w14:paraId="03EB8A0F" w14:textId="77777777" w:rsidR="000312A0" w:rsidRPr="000312A0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</w:rPr>
      </w:pPr>
      <w:r w:rsidRPr="000312A0">
        <w:rPr>
          <w:rFonts w:cstheme="minorHAnsi"/>
          <w:i/>
          <w:color w:val="FF0000"/>
          <w:sz w:val="20"/>
          <w:szCs w:val="20"/>
        </w:rPr>
        <w:t xml:space="preserve">Tanja </w:t>
      </w:r>
      <w:proofErr w:type="spellStart"/>
      <w:r w:rsidRPr="000312A0">
        <w:rPr>
          <w:rFonts w:cstheme="minorHAnsi"/>
          <w:i/>
          <w:color w:val="FF0000"/>
          <w:sz w:val="20"/>
          <w:szCs w:val="20"/>
        </w:rPr>
        <w:t>Stroh</w:t>
      </w:r>
      <w:proofErr w:type="spellEnd"/>
    </w:p>
    <w:p w14:paraId="7E1C1AD7" w14:textId="15C1D1F0" w:rsidR="000312A0" w:rsidRPr="000312A0" w:rsidRDefault="00B94048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Signe Damkjær Toft (1.suppleant)</w:t>
      </w:r>
    </w:p>
    <w:p w14:paraId="173EAF8E" w14:textId="77777777" w:rsidR="000312A0" w:rsidRPr="000312A0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</w:rPr>
      </w:pPr>
    </w:p>
    <w:p w14:paraId="5AE1A164" w14:textId="77777777" w:rsidR="000312A0" w:rsidRPr="000312A0" w:rsidRDefault="000312A0" w:rsidP="000312A0">
      <w:pPr>
        <w:pStyle w:val="Brdtekst2"/>
        <w:spacing w:line="360" w:lineRule="auto"/>
      </w:pPr>
      <w:r w:rsidRPr="000312A0">
        <w:t>Sjælland bestyrelsen:</w:t>
      </w:r>
    </w:p>
    <w:p w14:paraId="1CF96C1F" w14:textId="77777777" w:rsidR="000312A0" w:rsidRPr="000312A0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color w:val="FF0000"/>
          <w:sz w:val="20"/>
          <w:szCs w:val="20"/>
        </w:rPr>
      </w:pPr>
      <w:r w:rsidRPr="000312A0">
        <w:rPr>
          <w:rFonts w:cstheme="minorHAnsi"/>
          <w:i/>
          <w:color w:val="FF0000"/>
          <w:sz w:val="20"/>
          <w:szCs w:val="20"/>
        </w:rPr>
        <w:t xml:space="preserve">Charlotte Egelund og Anemona Pedersen </w:t>
      </w:r>
    </w:p>
    <w:p w14:paraId="27B59F3B" w14:textId="7CD71F42" w:rsidR="000312A0" w:rsidRPr="000312A0" w:rsidRDefault="000312A0" w:rsidP="000312A0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  <w:szCs w:val="20"/>
        </w:rPr>
      </w:pPr>
      <w:r w:rsidRPr="000312A0">
        <w:rPr>
          <w:rFonts w:cstheme="minorHAnsi"/>
          <w:i/>
          <w:color w:val="FF0000"/>
          <w:sz w:val="20"/>
          <w:szCs w:val="20"/>
        </w:rPr>
        <w:t xml:space="preserve">Suppleant – Signe Damkjær Toft </w:t>
      </w:r>
      <w:r w:rsidR="00B94048">
        <w:rPr>
          <w:rFonts w:cstheme="minorHAnsi"/>
          <w:i/>
          <w:color w:val="FF0000"/>
          <w:sz w:val="20"/>
          <w:szCs w:val="20"/>
        </w:rPr>
        <w:t>(direkte i bestyrelsen som 1.supp)</w:t>
      </w:r>
    </w:p>
    <w:p w14:paraId="7DAA5639" w14:textId="77777777" w:rsidR="000312A0" w:rsidRPr="001B571E" w:rsidRDefault="000312A0" w:rsidP="000D04F3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  <w:lang w:val="nb-NO"/>
        </w:rPr>
      </w:pPr>
    </w:p>
    <w:p w14:paraId="0ABAC6F7" w14:textId="77777777" w:rsidR="0061467E" w:rsidRDefault="00901949" w:rsidP="006146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26CE">
        <w:rPr>
          <w:rFonts w:cstheme="minorHAnsi"/>
          <w:sz w:val="24"/>
          <w:szCs w:val="24"/>
        </w:rPr>
        <w:t>12</w:t>
      </w:r>
      <w:r w:rsidR="0061467E" w:rsidRPr="006626CE">
        <w:rPr>
          <w:rFonts w:cstheme="minorHAnsi"/>
          <w:sz w:val="24"/>
          <w:szCs w:val="24"/>
        </w:rPr>
        <w:t>. Evt.</w:t>
      </w:r>
    </w:p>
    <w:p w14:paraId="3A6FA7C1" w14:textId="2DFFFD4C" w:rsidR="006024F8" w:rsidRDefault="000C5EAF" w:rsidP="000312A0">
      <w:pPr>
        <w:pStyle w:val="Brdtekst2"/>
      </w:pPr>
      <w:r w:rsidRPr="000312A0">
        <w:t>Det er ved en fejl blevet oprettet et par profiler på hjemmesiden</w:t>
      </w:r>
      <w:r w:rsidR="00B94048">
        <w:t>.</w:t>
      </w:r>
      <w:r w:rsidRPr="000312A0">
        <w:t xml:space="preserve"> </w:t>
      </w:r>
      <w:r w:rsidR="00B94048">
        <w:t xml:space="preserve">Derfor </w:t>
      </w:r>
      <w:r w:rsidR="006024F8" w:rsidRPr="000312A0">
        <w:t>opfordring til at gå på hjemmesiden og orientere sig om</w:t>
      </w:r>
      <w:r w:rsidRPr="000312A0">
        <w:t>, hvorvidt at</w:t>
      </w:r>
      <w:r w:rsidR="006024F8" w:rsidRPr="000312A0">
        <w:t xml:space="preserve"> </w:t>
      </w:r>
      <w:r w:rsidRPr="000312A0">
        <w:t>man har en profil og om</w:t>
      </w:r>
      <w:r w:rsidR="006024F8" w:rsidRPr="000312A0">
        <w:t xml:space="preserve"> man fortsat ønsker at </w:t>
      </w:r>
      <w:r w:rsidRPr="000312A0">
        <w:t xml:space="preserve">have én. </w:t>
      </w:r>
      <w:r w:rsidR="000312A0">
        <w:t>Der kan rettes henvendelse til Anne Vint</w:t>
      </w:r>
      <w:r w:rsidR="00B94048">
        <w:t>h</w:t>
      </w:r>
      <w:r w:rsidR="000312A0">
        <w:t>er</w:t>
      </w:r>
      <w:r w:rsidR="00B94048">
        <w:t xml:space="preserve"> Busch</w:t>
      </w:r>
      <w:r w:rsidR="000312A0">
        <w:t xml:space="preserve"> fra bestyrelsen ift. profil tekst, nedtagning af profil mm. </w:t>
      </w:r>
    </w:p>
    <w:p w14:paraId="68836F87" w14:textId="77777777" w:rsidR="00E37709" w:rsidRDefault="00E37709" w:rsidP="000312A0">
      <w:pPr>
        <w:pStyle w:val="Brdtekst2"/>
      </w:pPr>
    </w:p>
    <w:p w14:paraId="155A74C6" w14:textId="3BAAEF63" w:rsidR="008646B3" w:rsidRDefault="008646B3" w:rsidP="000312A0">
      <w:pPr>
        <w:pStyle w:val="Brdtekst2"/>
      </w:pPr>
      <w:r>
        <w:t>Der er et ønske om</w:t>
      </w:r>
      <w:r w:rsidR="00B94048">
        <w:t>,</w:t>
      </w:r>
      <w:r>
        <w:t xml:space="preserve"> at der kan komme flere penge ud i netværkene, eller at der kan gøres forespørgsel på et ekstra økonomisk tilskud, i tilfælde af at en oplægsholder koster mere end de midler som ligges ud i netværkene</w:t>
      </w:r>
      <w:r w:rsidR="00B94048">
        <w:t>.</w:t>
      </w:r>
    </w:p>
    <w:p w14:paraId="4A3E8487" w14:textId="77777777" w:rsidR="008646B3" w:rsidRDefault="008646B3" w:rsidP="000312A0">
      <w:pPr>
        <w:pStyle w:val="Brdtekst2"/>
      </w:pPr>
    </w:p>
    <w:p w14:paraId="5B6F1C83" w14:textId="77777777" w:rsidR="008646B3" w:rsidRDefault="008646B3" w:rsidP="000312A0">
      <w:pPr>
        <w:pStyle w:val="Brdtekst2"/>
      </w:pPr>
    </w:p>
    <w:p w14:paraId="50A5B5E4" w14:textId="77777777" w:rsidR="00E37709" w:rsidRDefault="008646B3" w:rsidP="000312A0">
      <w:pPr>
        <w:pStyle w:val="Brdtekst2"/>
      </w:pPr>
      <w:r>
        <w:t xml:space="preserve"> </w:t>
      </w:r>
    </w:p>
    <w:p w14:paraId="003FBFAD" w14:textId="77777777" w:rsidR="008646B3" w:rsidRPr="000312A0" w:rsidRDefault="008646B3" w:rsidP="000312A0">
      <w:pPr>
        <w:pStyle w:val="Brdtekst2"/>
      </w:pPr>
    </w:p>
    <w:p w14:paraId="28A90D24" w14:textId="77777777" w:rsidR="000312A0" w:rsidRDefault="000312A0" w:rsidP="006146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69E7E1" w14:textId="77777777" w:rsidR="000312A0" w:rsidRDefault="000312A0" w:rsidP="006146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6C662C" w14:textId="5836A8D9" w:rsidR="000D04F3" w:rsidRPr="00B94048" w:rsidRDefault="000D04F3" w:rsidP="00B940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B6F8F2" w14:textId="77777777" w:rsidR="002E416B" w:rsidRPr="006626CE" w:rsidRDefault="002E416B" w:rsidP="002E416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2E416B" w:rsidRPr="006626CE" w:rsidSect="00325D45">
      <w:headerReference w:type="default" r:id="rId7"/>
      <w:headerReference w:type="first" r:id="rId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6C1B" w14:textId="77777777" w:rsidR="00653A23" w:rsidRDefault="00653A23" w:rsidP="00325D45">
      <w:pPr>
        <w:spacing w:after="0" w:line="240" w:lineRule="auto"/>
      </w:pPr>
      <w:r>
        <w:separator/>
      </w:r>
    </w:p>
  </w:endnote>
  <w:endnote w:type="continuationSeparator" w:id="0">
    <w:p w14:paraId="5054A3A7" w14:textId="77777777" w:rsidR="00653A23" w:rsidRDefault="00653A23" w:rsidP="0032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C67C" w14:textId="77777777" w:rsidR="00653A23" w:rsidRDefault="00653A23" w:rsidP="00325D45">
      <w:pPr>
        <w:spacing w:after="0" w:line="240" w:lineRule="auto"/>
      </w:pPr>
      <w:r>
        <w:separator/>
      </w:r>
    </w:p>
  </w:footnote>
  <w:footnote w:type="continuationSeparator" w:id="0">
    <w:p w14:paraId="7001BA43" w14:textId="77777777" w:rsidR="00653A23" w:rsidRDefault="00653A23" w:rsidP="0032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24F" w14:textId="77777777" w:rsidR="00325D45" w:rsidRDefault="00325D4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0" allowOverlap="0" wp14:anchorId="7692AA66" wp14:editId="739FF9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6494"/>
          <wp:effectExtent l="19050" t="0" r="2850" b="0"/>
          <wp:wrapNone/>
          <wp:docPr id="2" name="Billede 1" descr="brev-top-bund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-top-bund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6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6B45" w14:textId="77777777" w:rsidR="00325D45" w:rsidRDefault="00325D4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0" allowOverlap="0" wp14:anchorId="5B223413" wp14:editId="4A349A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1102"/>
          <wp:effectExtent l="19050" t="0" r="2850" b="0"/>
          <wp:wrapNone/>
          <wp:docPr id="3" name="Billede 2" descr="brev-top-bun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-top-bund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1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628"/>
    <w:multiLevelType w:val="hybridMultilevel"/>
    <w:tmpl w:val="3F1A31E8"/>
    <w:lvl w:ilvl="0" w:tplc="195674F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267D2"/>
    <w:multiLevelType w:val="hybridMultilevel"/>
    <w:tmpl w:val="153038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41D3"/>
    <w:multiLevelType w:val="hybridMultilevel"/>
    <w:tmpl w:val="2B02666C"/>
    <w:lvl w:ilvl="0" w:tplc="D1D8EA04">
      <w:start w:val="2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414B"/>
    <w:multiLevelType w:val="multilevel"/>
    <w:tmpl w:val="1FCE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20E16"/>
    <w:multiLevelType w:val="hybridMultilevel"/>
    <w:tmpl w:val="08EEE4C6"/>
    <w:lvl w:ilvl="0" w:tplc="F2B48D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46FE2"/>
    <w:multiLevelType w:val="hybridMultilevel"/>
    <w:tmpl w:val="1D7A2B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1219"/>
    <w:multiLevelType w:val="hybridMultilevel"/>
    <w:tmpl w:val="F4200304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541C3"/>
    <w:multiLevelType w:val="hybridMultilevel"/>
    <w:tmpl w:val="A6A6BFA6"/>
    <w:lvl w:ilvl="0" w:tplc="76A2A5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92860"/>
    <w:multiLevelType w:val="hybridMultilevel"/>
    <w:tmpl w:val="F98878FE"/>
    <w:lvl w:ilvl="0" w:tplc="52202D30">
      <w:start w:val="1"/>
      <w:numFmt w:val="decimal"/>
      <w:lvlText w:val="%1)"/>
      <w:lvlJc w:val="left"/>
      <w:pPr>
        <w:ind w:left="720" w:hanging="360"/>
      </w:pPr>
      <w:rPr>
        <w:rFonts w:ascii="CenturyGothic" w:eastAsia="Times New Roman" w:hAnsi="CenturyGothic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123BB"/>
    <w:multiLevelType w:val="hybridMultilevel"/>
    <w:tmpl w:val="94E47E60"/>
    <w:lvl w:ilvl="0" w:tplc="992A536A">
      <w:start w:val="9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46AD2CC4"/>
    <w:multiLevelType w:val="hybridMultilevel"/>
    <w:tmpl w:val="61404624"/>
    <w:lvl w:ilvl="0" w:tplc="41F47E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B4492"/>
    <w:multiLevelType w:val="hybridMultilevel"/>
    <w:tmpl w:val="F98878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enturyGothic" w:eastAsia="Times New Roman" w:hAnsi="CenturyGothic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C6915"/>
    <w:multiLevelType w:val="hybridMultilevel"/>
    <w:tmpl w:val="9FCAAB56"/>
    <w:lvl w:ilvl="0" w:tplc="3F46AE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4282F"/>
    <w:multiLevelType w:val="hybridMultilevel"/>
    <w:tmpl w:val="EA28854E"/>
    <w:lvl w:ilvl="0" w:tplc="C2B0966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715D97"/>
    <w:multiLevelType w:val="hybridMultilevel"/>
    <w:tmpl w:val="7C8C859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61790366">
    <w:abstractNumId w:val="1"/>
  </w:num>
  <w:num w:numId="2" w16cid:durableId="689838672">
    <w:abstractNumId w:val="2"/>
  </w:num>
  <w:num w:numId="3" w16cid:durableId="1239514325">
    <w:abstractNumId w:val="9"/>
  </w:num>
  <w:num w:numId="4" w16cid:durableId="1108234141">
    <w:abstractNumId w:val="7"/>
  </w:num>
  <w:num w:numId="5" w16cid:durableId="60299622">
    <w:abstractNumId w:val="12"/>
  </w:num>
  <w:num w:numId="6" w16cid:durableId="699404860">
    <w:abstractNumId w:val="3"/>
  </w:num>
  <w:num w:numId="7" w16cid:durableId="343675511">
    <w:abstractNumId w:val="8"/>
  </w:num>
  <w:num w:numId="8" w16cid:durableId="219948090">
    <w:abstractNumId w:val="11"/>
  </w:num>
  <w:num w:numId="9" w16cid:durableId="278149804">
    <w:abstractNumId w:val="4"/>
  </w:num>
  <w:num w:numId="10" w16cid:durableId="1140997688">
    <w:abstractNumId w:val="10"/>
  </w:num>
  <w:num w:numId="11" w16cid:durableId="741214769">
    <w:abstractNumId w:val="13"/>
  </w:num>
  <w:num w:numId="12" w16cid:durableId="1599213794">
    <w:abstractNumId w:val="0"/>
  </w:num>
  <w:num w:numId="13" w16cid:durableId="1289892187">
    <w:abstractNumId w:val="14"/>
  </w:num>
  <w:num w:numId="14" w16cid:durableId="1625113936">
    <w:abstractNumId w:val="6"/>
  </w:num>
  <w:num w:numId="15" w16cid:durableId="652493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2A"/>
    <w:rsid w:val="000312A0"/>
    <w:rsid w:val="00032AB6"/>
    <w:rsid w:val="0005205A"/>
    <w:rsid w:val="0006751B"/>
    <w:rsid w:val="00094018"/>
    <w:rsid w:val="000C0C66"/>
    <w:rsid w:val="000C5EAF"/>
    <w:rsid w:val="000D04F3"/>
    <w:rsid w:val="000D4002"/>
    <w:rsid w:val="000D4646"/>
    <w:rsid w:val="000D68A9"/>
    <w:rsid w:val="000F4A15"/>
    <w:rsid w:val="000F7BFD"/>
    <w:rsid w:val="001051AE"/>
    <w:rsid w:val="00106D55"/>
    <w:rsid w:val="001421F5"/>
    <w:rsid w:val="0015621B"/>
    <w:rsid w:val="00176FAC"/>
    <w:rsid w:val="001947BA"/>
    <w:rsid w:val="001B36FA"/>
    <w:rsid w:val="001B50CB"/>
    <w:rsid w:val="001B571E"/>
    <w:rsid w:val="001D7DC6"/>
    <w:rsid w:val="00201F3F"/>
    <w:rsid w:val="00234377"/>
    <w:rsid w:val="002B7FB7"/>
    <w:rsid w:val="002D739B"/>
    <w:rsid w:val="002E416B"/>
    <w:rsid w:val="002F4DB9"/>
    <w:rsid w:val="00301311"/>
    <w:rsid w:val="00315726"/>
    <w:rsid w:val="00325D45"/>
    <w:rsid w:val="00333C0E"/>
    <w:rsid w:val="00341A09"/>
    <w:rsid w:val="003474DD"/>
    <w:rsid w:val="003807EF"/>
    <w:rsid w:val="003D282A"/>
    <w:rsid w:val="00435001"/>
    <w:rsid w:val="00441DAE"/>
    <w:rsid w:val="00463E26"/>
    <w:rsid w:val="0046452C"/>
    <w:rsid w:val="00473F23"/>
    <w:rsid w:val="004B6E09"/>
    <w:rsid w:val="004E5146"/>
    <w:rsid w:val="004F4E7A"/>
    <w:rsid w:val="004F5788"/>
    <w:rsid w:val="004F5BB0"/>
    <w:rsid w:val="00500F52"/>
    <w:rsid w:val="00507564"/>
    <w:rsid w:val="005263C7"/>
    <w:rsid w:val="005427B2"/>
    <w:rsid w:val="00562CE4"/>
    <w:rsid w:val="005738CE"/>
    <w:rsid w:val="005A7D00"/>
    <w:rsid w:val="005C2881"/>
    <w:rsid w:val="005F74EE"/>
    <w:rsid w:val="006024F8"/>
    <w:rsid w:val="0061467E"/>
    <w:rsid w:val="00633CD3"/>
    <w:rsid w:val="00634487"/>
    <w:rsid w:val="00653A23"/>
    <w:rsid w:val="006569F8"/>
    <w:rsid w:val="006626CE"/>
    <w:rsid w:val="00663F33"/>
    <w:rsid w:val="00670585"/>
    <w:rsid w:val="0067239B"/>
    <w:rsid w:val="006A5871"/>
    <w:rsid w:val="006A70F2"/>
    <w:rsid w:val="006D53AB"/>
    <w:rsid w:val="00747089"/>
    <w:rsid w:val="00792C4B"/>
    <w:rsid w:val="0079326B"/>
    <w:rsid w:val="0079449C"/>
    <w:rsid w:val="007A1DE7"/>
    <w:rsid w:val="007C2B3D"/>
    <w:rsid w:val="007C4989"/>
    <w:rsid w:val="007E0E07"/>
    <w:rsid w:val="007E1037"/>
    <w:rsid w:val="007E7678"/>
    <w:rsid w:val="007F5AE9"/>
    <w:rsid w:val="008005A5"/>
    <w:rsid w:val="00843DF9"/>
    <w:rsid w:val="00854622"/>
    <w:rsid w:val="008646B3"/>
    <w:rsid w:val="00864B78"/>
    <w:rsid w:val="00882A46"/>
    <w:rsid w:val="00901949"/>
    <w:rsid w:val="0093291C"/>
    <w:rsid w:val="00937568"/>
    <w:rsid w:val="009659BE"/>
    <w:rsid w:val="00A115EA"/>
    <w:rsid w:val="00A127FC"/>
    <w:rsid w:val="00A156F8"/>
    <w:rsid w:val="00A41920"/>
    <w:rsid w:val="00A9310E"/>
    <w:rsid w:val="00AB0A69"/>
    <w:rsid w:val="00AC33D1"/>
    <w:rsid w:val="00AC4890"/>
    <w:rsid w:val="00AD3F9E"/>
    <w:rsid w:val="00B51A7D"/>
    <w:rsid w:val="00B66C3B"/>
    <w:rsid w:val="00B874AF"/>
    <w:rsid w:val="00B94048"/>
    <w:rsid w:val="00BC1B3B"/>
    <w:rsid w:val="00BC547F"/>
    <w:rsid w:val="00BC548C"/>
    <w:rsid w:val="00BE0D7B"/>
    <w:rsid w:val="00BE7B5D"/>
    <w:rsid w:val="00BF1486"/>
    <w:rsid w:val="00BF3C03"/>
    <w:rsid w:val="00BF453E"/>
    <w:rsid w:val="00C01F94"/>
    <w:rsid w:val="00C02263"/>
    <w:rsid w:val="00C033A3"/>
    <w:rsid w:val="00C13DB8"/>
    <w:rsid w:val="00C47B9A"/>
    <w:rsid w:val="00C65A5B"/>
    <w:rsid w:val="00C86066"/>
    <w:rsid w:val="00CA6909"/>
    <w:rsid w:val="00D30F6B"/>
    <w:rsid w:val="00D94EEB"/>
    <w:rsid w:val="00DB641B"/>
    <w:rsid w:val="00DF0E1A"/>
    <w:rsid w:val="00DF3D94"/>
    <w:rsid w:val="00E14989"/>
    <w:rsid w:val="00E30D05"/>
    <w:rsid w:val="00E37709"/>
    <w:rsid w:val="00E4027C"/>
    <w:rsid w:val="00E43B16"/>
    <w:rsid w:val="00E467E0"/>
    <w:rsid w:val="00E56B28"/>
    <w:rsid w:val="00E7204F"/>
    <w:rsid w:val="00EB0E38"/>
    <w:rsid w:val="00EB3D21"/>
    <w:rsid w:val="00EB645C"/>
    <w:rsid w:val="00ED63B4"/>
    <w:rsid w:val="00F2335A"/>
    <w:rsid w:val="00F258F3"/>
    <w:rsid w:val="00F262E8"/>
    <w:rsid w:val="00F34BA0"/>
    <w:rsid w:val="00F37AFC"/>
    <w:rsid w:val="00F43207"/>
    <w:rsid w:val="00F52331"/>
    <w:rsid w:val="00F63DE0"/>
    <w:rsid w:val="00F726CE"/>
    <w:rsid w:val="00F81533"/>
    <w:rsid w:val="00F90104"/>
    <w:rsid w:val="00FA11EA"/>
    <w:rsid w:val="00FB5E91"/>
    <w:rsid w:val="00FC09F6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08CE"/>
  <w15:docId w15:val="{79058D87-0D24-45C5-88B6-165D8594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1B"/>
  </w:style>
  <w:style w:type="paragraph" w:styleId="Overskrift1">
    <w:name w:val="heading 1"/>
    <w:basedOn w:val="Normal"/>
    <w:next w:val="Normal"/>
    <w:link w:val="Overskrift1Tegn"/>
    <w:uiPriority w:val="9"/>
    <w:qFormat/>
    <w:rsid w:val="00E4027C"/>
    <w:pPr>
      <w:keepNext/>
      <w:autoSpaceDE w:val="0"/>
      <w:autoSpaceDN w:val="0"/>
      <w:adjustRightInd w:val="0"/>
      <w:spacing w:after="0" w:line="360" w:lineRule="auto"/>
      <w:outlineLvl w:val="0"/>
    </w:pPr>
    <w:rPr>
      <w:rFonts w:cstheme="minorHAnsi"/>
      <w:i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027C"/>
    <w:pPr>
      <w:keepNext/>
      <w:autoSpaceDE w:val="0"/>
      <w:autoSpaceDN w:val="0"/>
      <w:adjustRightInd w:val="0"/>
      <w:spacing w:after="0" w:line="360" w:lineRule="auto"/>
      <w:outlineLvl w:val="1"/>
    </w:pPr>
    <w:rPr>
      <w:rFonts w:cstheme="minorHAnsi"/>
      <w:i/>
      <w:sz w:val="20"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312A0"/>
    <w:pPr>
      <w:keepNext/>
      <w:autoSpaceDE w:val="0"/>
      <w:autoSpaceDN w:val="0"/>
      <w:adjustRightInd w:val="0"/>
      <w:spacing w:after="0" w:line="360" w:lineRule="auto"/>
      <w:outlineLvl w:val="2"/>
    </w:pPr>
    <w:rPr>
      <w:i/>
      <w:color w:val="FF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25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25D45"/>
  </w:style>
  <w:style w:type="paragraph" w:styleId="Sidefod">
    <w:name w:val="footer"/>
    <w:basedOn w:val="Normal"/>
    <w:link w:val="SidefodTegn"/>
    <w:uiPriority w:val="99"/>
    <w:semiHidden/>
    <w:unhideWhenUsed/>
    <w:rsid w:val="00325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25D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5D4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4708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41920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F5BB0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6A70F2"/>
    <w:pPr>
      <w:spacing w:after="0" w:line="240" w:lineRule="auto"/>
    </w:pPr>
  </w:style>
  <w:style w:type="character" w:customStyle="1" w:styleId="apple-converted-space">
    <w:name w:val="apple-converted-space"/>
    <w:basedOn w:val="Standardskrifttypeiafsnit"/>
    <w:rsid w:val="00BF453E"/>
  </w:style>
  <w:style w:type="paragraph" w:styleId="NormalWeb">
    <w:name w:val="Normal (Web)"/>
    <w:basedOn w:val="Normal"/>
    <w:uiPriority w:val="99"/>
    <w:unhideWhenUsed/>
    <w:rsid w:val="006D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gmail-paragraph">
    <w:name w:val="gmail-paragraph"/>
    <w:basedOn w:val="Normal"/>
    <w:rsid w:val="00473F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gmail-normaltextrun">
    <w:name w:val="gmail-normaltextrun"/>
    <w:basedOn w:val="Standardskrifttypeiafsnit"/>
    <w:rsid w:val="00473F23"/>
  </w:style>
  <w:style w:type="character" w:customStyle="1" w:styleId="gmail-eop">
    <w:name w:val="gmail-eop"/>
    <w:basedOn w:val="Standardskrifttypeiafsnit"/>
    <w:rsid w:val="00473F23"/>
  </w:style>
  <w:style w:type="character" w:customStyle="1" w:styleId="Overskrift1Tegn">
    <w:name w:val="Overskrift 1 Tegn"/>
    <w:basedOn w:val="Standardskrifttypeiafsnit"/>
    <w:link w:val="Overskrift1"/>
    <w:uiPriority w:val="9"/>
    <w:rsid w:val="00E4027C"/>
    <w:rPr>
      <w:rFonts w:cstheme="minorHAnsi"/>
      <w:i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4027C"/>
    <w:rPr>
      <w:rFonts w:cstheme="minorHAnsi"/>
      <w:i/>
      <w:sz w:val="20"/>
      <w:szCs w:val="20"/>
    </w:rPr>
  </w:style>
  <w:style w:type="paragraph" w:styleId="Brdtekst">
    <w:name w:val="Body Text"/>
    <w:basedOn w:val="Normal"/>
    <w:link w:val="BrdtekstTegn"/>
    <w:uiPriority w:val="99"/>
    <w:unhideWhenUsed/>
    <w:rsid w:val="00E4027C"/>
    <w:pPr>
      <w:autoSpaceDE w:val="0"/>
      <w:autoSpaceDN w:val="0"/>
      <w:adjustRightInd w:val="0"/>
      <w:spacing w:after="0" w:line="360" w:lineRule="auto"/>
    </w:pPr>
    <w:rPr>
      <w:rFonts w:cstheme="minorHAnsi"/>
      <w:i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E4027C"/>
    <w:rPr>
      <w:rFonts w:cstheme="minorHAnsi"/>
      <w:i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312A0"/>
    <w:rPr>
      <w:i/>
      <w:color w:val="FF0000"/>
      <w:sz w:val="20"/>
      <w:szCs w:val="20"/>
    </w:rPr>
  </w:style>
  <w:style w:type="paragraph" w:styleId="Brdtekst2">
    <w:name w:val="Body Text 2"/>
    <w:basedOn w:val="Normal"/>
    <w:link w:val="Brdtekst2Tegn"/>
    <w:uiPriority w:val="99"/>
    <w:unhideWhenUsed/>
    <w:rsid w:val="000312A0"/>
    <w:pPr>
      <w:autoSpaceDE w:val="0"/>
      <w:autoSpaceDN w:val="0"/>
      <w:adjustRightInd w:val="0"/>
      <w:spacing w:after="0" w:line="240" w:lineRule="auto"/>
    </w:pPr>
    <w:rPr>
      <w:rFonts w:cstheme="minorHAnsi"/>
      <w:i/>
      <w:color w:val="FF0000"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0312A0"/>
    <w:rPr>
      <w:rFonts w:cstheme="minorHAnsi"/>
      <w:i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\AppData\Local\Temp\Temp1_skabelon.zip\Brev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Brevskabelon</Template>
  <TotalTime>3</TotalTime>
  <Pages>2</Pages>
  <Words>309</Words>
  <Characters>1697</Characters>
  <Application>Microsoft Office Word</Application>
  <DocSecurity>0</DocSecurity>
  <Lines>80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</dc:creator>
  <cp:lastModifiedBy>Anne Vinther Busch  Team Social &amp; Psykiatri 2 Vejle  Velfærd  Vejle Kommune</cp:lastModifiedBy>
  <cp:revision>7</cp:revision>
  <cp:lastPrinted>2019-10-05T09:57:00Z</cp:lastPrinted>
  <dcterms:created xsi:type="dcterms:W3CDTF">2024-04-13T07:43:00Z</dcterms:created>
  <dcterms:modified xsi:type="dcterms:W3CDTF">2024-05-07T15:06:00Z</dcterms:modified>
</cp:coreProperties>
</file>